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A0811" w:rsidRDefault="00DF5A83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DF5A83" w:rsidRPr="002A0811" w:rsidRDefault="00DF5A83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przebudowy budynku mieszkalnego jednorodzinnego</w:t>
            </w:r>
          </w:p>
          <w:p w:rsidR="00DF5A83" w:rsidRDefault="00DF5A83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2a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F5A83" w:rsidRDefault="00DF5A83" w:rsidP="00662D33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30 ust. 2 w zw. z ust. 4d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F5A83" w:rsidRDefault="00DF5A83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22437" w:rsidRDefault="00DF5A83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Pr="00222437" w:rsidRDefault="00DF5A83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22437" w:rsidRDefault="00DF5A83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 lub nazwa: ..........................................................................................................................................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 Nr lokalu: 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 Poczta: 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Email (nieobowiązkowo): ............................................................................................................................................</w:t>
            </w:r>
          </w:p>
        </w:tc>
      </w:tr>
      <w:tr w:rsidR="00DF5A83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22437" w:rsidRDefault="00DF5A83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DF5A83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3B5551" w:rsidRDefault="00DF5A83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DF5A83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DF5A83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DF5A83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 Nr lokalu: ........................</w:t>
            </w:r>
          </w:p>
        </w:tc>
      </w:tr>
      <w:tr w:rsidR="00DF5A83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 Poczta:...........................................</w:t>
            </w:r>
          </w:p>
        </w:tc>
      </w:tr>
      <w:tr w:rsidR="00DF5A83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F2491B" w:rsidRDefault="00DF5A8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DF5A83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4A4B2F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4A4B2F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DF5A83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4" o:title=""/>
                </v:shape>
              </w:pict>
            </w:r>
            <w:r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pict>
                <v:shape id="_x0000_i1026" type="#_x0000_t75" style="width:9.75pt;height:9.75pt">
                  <v:imagedata r:id="rId4" o:title=""/>
                </v:shape>
              </w:pict>
            </w:r>
            <w:r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DF5A83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DF5A83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DF5A83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DF5A83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 Nr lokalu: ......................</w:t>
            </w:r>
          </w:p>
        </w:tc>
      </w:tr>
      <w:tr w:rsidR="00DF5A83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 Poczta: ............................................</w:t>
            </w:r>
          </w:p>
        </w:tc>
      </w:tr>
      <w:tr w:rsidR="00DF5A8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DF5A8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>
              <w:t>............................................................................................................................................</w:t>
            </w:r>
          </w:p>
        </w:tc>
      </w:tr>
      <w:tr w:rsidR="00DF5A8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</w:tbl>
    <w:p w:rsidR="00DF5A83" w:rsidRDefault="00DF5A8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1704"/>
        <w:gridCol w:w="213"/>
        <w:gridCol w:w="639"/>
        <w:gridCol w:w="426"/>
        <w:gridCol w:w="3550"/>
      </w:tblGrid>
      <w:tr w:rsidR="00DF5A83" w:rsidTr="0066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DF5A83" w:rsidRPr="00EC6378" w:rsidRDefault="00DF5A83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t xml:space="preserve">4. </w:t>
            </w:r>
            <w:r>
              <w:rPr>
                <w:rStyle w:val="Teksttreci20"/>
                <w:b/>
                <w:bCs/>
                <w:color w:val="000000"/>
              </w:rPr>
              <w:t>RODZAJ ZAMIERZENIA BUDOWLANEGO</w:t>
            </w:r>
          </w:p>
        </w:tc>
      </w:tr>
      <w:tr w:rsidR="00DF5A8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C7266B" w:rsidRDefault="00DF5A83" w:rsidP="00C7266B">
            <w:pPr>
              <w:ind w:left="142"/>
              <w:rPr>
                <w:color w:val="auto"/>
                <w:sz w:val="16"/>
                <w:szCs w:val="16"/>
              </w:rPr>
            </w:pPr>
            <w:r w:rsidRPr="00C7266B">
              <w:rPr>
                <w:color w:val="auto"/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DF5A83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247956" w:rsidRDefault="00DF5A83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>
              <w:pict>
                <v:shape id="_x0000_i1027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Budowa nowego budynku/nowych budynków</w:t>
            </w:r>
          </w:p>
        </w:tc>
      </w:tr>
      <w:tr w:rsidR="00DF5A83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803640" w:rsidRDefault="00DF5A83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 w:rsidRPr="00803640">
              <w:rPr>
                <w:sz w:val="20"/>
                <w:szCs w:val="20"/>
              </w:rPr>
              <w:pict>
                <v:shape id="_x0000_i1028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Rozbudowa budynku/budynków</w:t>
            </w:r>
          </w:p>
        </w:tc>
      </w:tr>
      <w:tr w:rsidR="00DF5A83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803640" w:rsidRDefault="00DF5A83" w:rsidP="00251BAE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sz w:val="20"/>
                <w:szCs w:val="20"/>
              </w:rPr>
              <w:pict>
                <v:shape id="_x0000_i1029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Przebudowa budynku/budynków</w:t>
            </w:r>
          </w:p>
        </w:tc>
      </w:tr>
      <w:tr w:rsidR="00DF5A83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803640" w:rsidRDefault="00DF5A83" w:rsidP="00251BAE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sz w:val="20"/>
                <w:szCs w:val="20"/>
              </w:rPr>
              <w:pict>
                <v:shape id="_x0000_i1030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Nadbudowa budynku/budynków</w:t>
            </w:r>
          </w:p>
        </w:tc>
      </w:tr>
      <w:tr w:rsidR="00DF5A83" w:rsidTr="0080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F5A83" w:rsidRPr="00803640" w:rsidRDefault="00DF5A83" w:rsidP="00251BAE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sz w:val="20"/>
                <w:szCs w:val="20"/>
              </w:rPr>
              <w:pict>
                <v:shape id="_x0000_i1031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 w:rsidRPr="00803640">
              <w:rPr>
                <w:sz w:val="20"/>
                <w:szCs w:val="20"/>
              </w:rPr>
              <w:t>Odbudowa budynku/budynków</w:t>
            </w:r>
          </w:p>
        </w:tc>
      </w:tr>
      <w:tr w:rsidR="00DF5A83" w:rsidTr="0080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3623BA" w:rsidRDefault="00DF5A83" w:rsidP="00247956">
            <w:pPr>
              <w:rPr>
                <w:b/>
                <w:bCs/>
                <w:sz w:val="20"/>
                <w:szCs w:val="20"/>
              </w:rPr>
            </w:pPr>
            <w:r w:rsidRPr="003623BA">
              <w:rPr>
                <w:b/>
                <w:bCs/>
                <w:sz w:val="20"/>
                <w:szCs w:val="20"/>
              </w:rPr>
              <w:t>5. PLANOWANY TERMIN ROZPOCZĘCIA ROBÓT BUDOWLANYCH</w:t>
            </w:r>
          </w:p>
        </w:tc>
      </w:tr>
      <w:tr w:rsidR="00DF5A83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3623BA" w:rsidRDefault="00DF5A83" w:rsidP="00247956">
            <w:pPr>
              <w:rPr>
                <w:sz w:val="20"/>
                <w:szCs w:val="20"/>
              </w:rPr>
            </w:pPr>
            <w:r w:rsidRPr="003623B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</w:t>
            </w:r>
          </w:p>
        </w:tc>
      </w:tr>
      <w:tr w:rsidR="00DF5A83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47956" w:rsidRDefault="00DF5A83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47956">
              <w:rPr>
                <w:rStyle w:val="Teksttreci20"/>
                <w:b/>
                <w:bCs/>
                <w:color w:val="000000"/>
              </w:rPr>
              <w:t xml:space="preserve">6.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DF5A83" w:rsidTr="00E82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DF5A83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DF5A83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DF5A83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DF5A83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  <w:tr w:rsidR="00DF5A83" w:rsidTr="0060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604B82" w:rsidRDefault="00DF5A83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DF5A83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pict>
                <v:shape id="_x0000_i1032" type="#_x0000_t75" style="width:9.75pt;height:9.75pt">
                  <v:imagedata r:id="rId4" o:title=""/>
                </v:shape>
              </w:pict>
            </w:r>
            <w:r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pict>
                <v:shape id="_x0000_i1033" type="#_x0000_t75" style="width:9.75pt;height:9.75pt">
                  <v:imagedata r:id="rId4" o:title=""/>
                </v:shape>
              </w:pict>
            </w:r>
            <w:r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DF5A83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>
              <w:rPr>
                <w:rStyle w:val="Teksttreci20"/>
                <w:color w:val="000000"/>
              </w:rPr>
              <w:t xml:space="preserve">2 </w:t>
            </w:r>
            <w:r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DF5A83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F429C7" w:rsidRDefault="00DF5A83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DF5A83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F5A83" w:rsidRDefault="00DF5A83" w:rsidP="00221255">
            <w:pPr>
              <w:pStyle w:val="Teksttreci21"/>
              <w:shd w:val="clear" w:color="auto" w:fill="auto"/>
              <w:spacing w:before="120" w:line="200" w:lineRule="exact"/>
              <w:ind w:left="426" w:hanging="426"/>
              <w:jc w:val="both"/>
            </w:pPr>
            <w:r>
              <w:pict>
                <v:shape id="_x0000_i1034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DF5A83" w:rsidRDefault="00DF5A83" w:rsidP="00221255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</w:pPr>
            <w:r>
              <w:pict>
                <v:shape id="_x0000_i1035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>
              <w:rPr>
                <w:rStyle w:val="Teksttreci20"/>
                <w:color w:val="000000"/>
              </w:rPr>
              <w:t>Pełnomocnictwo do reprezentowania inwestora opłacone zgodnie z ustawą z dnia 16 listopada 2006 r.</w:t>
            </w:r>
            <w:r>
              <w:t xml:space="preserve"> o </w:t>
            </w:r>
            <w:r>
              <w:rPr>
                <w:rStyle w:val="Teksttreci20"/>
                <w:color w:val="000000"/>
              </w:rPr>
              <w:t>opłacie skarbowej (Dz. U. z 2020 r. poz. 1546, z późn. zm.) – jeżeli inwestor działa przez pełnomocnika.</w:t>
            </w:r>
          </w:p>
          <w:p w:rsidR="00DF5A83" w:rsidRDefault="00DF5A83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pict>
                <v:shape id="_x0000_i1036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DF5A83" w:rsidRDefault="00DF5A83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pict>
                <v:shape id="_x0000_i1037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>
              <w:rPr>
                <w:rStyle w:val="Teksttreci20"/>
                <w:color w:val="000000"/>
              </w:rPr>
              <w:t>Projekt zagospodarowania działki lub terenu oraz projekt architektoniczno-budowlany (w postaci papierowej w 3 egzemplarzach albo w postaci elektronicznej).</w:t>
            </w:r>
          </w:p>
          <w:p w:rsidR="00DF5A83" w:rsidRDefault="00DF5A83" w:rsidP="00221255">
            <w:pPr>
              <w:pStyle w:val="Teksttreci21"/>
              <w:shd w:val="clear" w:color="auto" w:fill="auto"/>
              <w:spacing w:before="60" w:line="226" w:lineRule="exact"/>
              <w:ind w:left="426" w:hanging="426"/>
              <w:jc w:val="both"/>
            </w:pPr>
            <w:r>
              <w:pict>
                <v:shape id="_x0000_i1038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ab/>
            </w:r>
            <w:r>
              <w:rPr>
                <w:rStyle w:val="Teksttreci20"/>
                <w:color w:val="000000"/>
              </w:rPr>
              <w:t>Decyzja o warunkach zabudowy i zagospodarowania terenu – jeżeli jest ona wymagana zgodnie z przepisami o planowaniu i zagospodarowaniu przestrzennym</w:t>
            </w:r>
            <w:r>
              <w:rPr>
                <w:rStyle w:val="Teksttreci20"/>
                <w:color w:val="000000"/>
                <w:vertAlign w:val="superscript"/>
              </w:rPr>
              <w:t>4)</w:t>
            </w:r>
            <w:r>
              <w:rPr>
                <w:rStyle w:val="Teksttreci20"/>
                <w:color w:val="000000"/>
              </w:rPr>
              <w:t>.</w:t>
            </w:r>
          </w:p>
          <w:p w:rsidR="00DF5A83" w:rsidRDefault="00DF5A83" w:rsidP="00221255">
            <w:pPr>
              <w:pStyle w:val="Teksttreci21"/>
              <w:shd w:val="clear" w:color="auto" w:fill="auto"/>
              <w:spacing w:before="60" w:line="200" w:lineRule="exact"/>
              <w:ind w:left="426"/>
              <w:jc w:val="both"/>
            </w:pPr>
            <w:r>
              <w:rPr>
                <w:rStyle w:val="Teksttreci20"/>
                <w:color w:val="000000"/>
              </w:rPr>
              <w:t>Inne (wymagane przepisami prawa):</w:t>
            </w:r>
          </w:p>
          <w:p w:rsidR="00DF5A83" w:rsidRDefault="00DF5A83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pict>
                <v:shape id="_x0000_i1039" type="#_x0000_t75" style="width:9.75pt;height:9.75pt">
                  <v:imagedata r:id="rId4" o:title=""/>
                </v:shape>
              </w:pic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DF5A83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DF5A83" w:rsidRPr="0055105B" w:rsidRDefault="00DF5A83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DF5A83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DF5A83" w:rsidRPr="0055105B" w:rsidRDefault="00DF5A83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DF5A83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F5A83" w:rsidRPr="0055105B" w:rsidRDefault="00DF5A83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5A83" w:rsidTr="0022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698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F5A83" w:rsidRDefault="00DF5A83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DF5A83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F5A83" w:rsidRDefault="00DF5A83" w:rsidP="00221255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DF5A83" w:rsidRDefault="00DF5A83" w:rsidP="00221255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DF5A83" w:rsidRDefault="00DF5A83" w:rsidP="00221255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DF5A83" w:rsidRDefault="00DF5A83" w:rsidP="00221255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</w:tc>
      </w:tr>
    </w:tbl>
    <w:p w:rsidR="00DF5A83" w:rsidRDefault="00DF5A83">
      <w:pPr>
        <w:rPr>
          <w:color w:val="auto"/>
          <w:sz w:val="2"/>
          <w:szCs w:val="2"/>
        </w:rPr>
      </w:pPr>
    </w:p>
    <w:sectPr w:rsidR="00DF5A83" w:rsidSect="00DF5A83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11"/>
    <w:rsid w:val="0006744E"/>
    <w:rsid w:val="000F3E27"/>
    <w:rsid w:val="001D343E"/>
    <w:rsid w:val="002147EA"/>
    <w:rsid w:val="00221255"/>
    <w:rsid w:val="00222437"/>
    <w:rsid w:val="00247956"/>
    <w:rsid w:val="00251BAE"/>
    <w:rsid w:val="002A0811"/>
    <w:rsid w:val="002B6BBB"/>
    <w:rsid w:val="003623BA"/>
    <w:rsid w:val="003B5551"/>
    <w:rsid w:val="003D5EAF"/>
    <w:rsid w:val="004A4B2F"/>
    <w:rsid w:val="0055105B"/>
    <w:rsid w:val="00604B82"/>
    <w:rsid w:val="00662D33"/>
    <w:rsid w:val="0068231A"/>
    <w:rsid w:val="007C670F"/>
    <w:rsid w:val="007E5192"/>
    <w:rsid w:val="00803640"/>
    <w:rsid w:val="008204D7"/>
    <w:rsid w:val="00A86807"/>
    <w:rsid w:val="00AE3D89"/>
    <w:rsid w:val="00B22CAE"/>
    <w:rsid w:val="00B341C9"/>
    <w:rsid w:val="00C7266B"/>
    <w:rsid w:val="00D55243"/>
    <w:rsid w:val="00DF5A83"/>
    <w:rsid w:val="00E8269D"/>
    <w:rsid w:val="00EC6378"/>
    <w:rsid w:val="00F2491B"/>
    <w:rsid w:val="00F429C7"/>
    <w:rsid w:val="00F43815"/>
    <w:rsid w:val="00F7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efaultParagraphFont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7">
    <w:name w:val="Tekst treści (2) + 7"/>
    <w:aliases w:val="5 pt"/>
    <w:basedOn w:val="Teksttreci2"/>
    <w:uiPriority w:val="99"/>
    <w:rPr>
      <w:sz w:val="15"/>
      <w:szCs w:val="15"/>
    </w:rPr>
  </w:style>
  <w:style w:type="paragraph" w:customStyle="1" w:styleId="Teksttreci21">
    <w:name w:val="Tekst treści (2)1"/>
    <w:basedOn w:val="Normal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1117</Words>
  <Characters>6704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ZNAKI:7714</dc:description>
  <cp:lastModifiedBy>mwrotniak</cp:lastModifiedBy>
  <cp:revision>2</cp:revision>
  <dcterms:created xsi:type="dcterms:W3CDTF">2021-07-01T06:05:00Z</dcterms:created>
  <dcterms:modified xsi:type="dcterms:W3CDTF">2021-07-01T06:05:00Z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09:07:38</vt:lpwstr>
  </property>
  <property fmtid="{D5CDD505-2E9C-101B-9397-08002B2CF9AE}" pid="4" name="wk_stat:znaki:liczba">
    <vt:lpwstr>7714</vt:lpwstr>
  </property>
  <property fmtid="{D5CDD505-2E9C-101B-9397-08002B2CF9AE}" pid="5" name="ZNAKI:">
    <vt:lpwstr>7714</vt:lpwstr>
  </property>
  <property fmtid="{D5CDD505-2E9C-101B-9397-08002B2CF9AE}" pid="6" name="wk_stat:linki:liczba">
    <vt:lpwstr>0</vt:lpwstr>
  </property>
</Properties>
</file>